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66D28920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A3419B">
        <w:rPr>
          <w:kern w:val="3"/>
          <w:lang w:val="en-US" w:eastAsia="ar-SA"/>
        </w:rPr>
        <w:t>11.09.2024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19C83C8F" w:rsidR="00EC05A7" w:rsidRPr="00A3419B" w:rsidRDefault="00EC05A7" w:rsidP="00A34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A3419B">
        <w:rPr>
          <w:b/>
          <w:bCs/>
          <w:kern w:val="3"/>
          <w:lang w:val="en-US" w:eastAsia="ar-SA"/>
        </w:rPr>
        <w:t xml:space="preserve"> </w:t>
      </w:r>
      <w:r w:rsidR="00A3419B">
        <w:rPr>
          <w:b/>
          <w:bCs/>
          <w:kern w:val="3"/>
          <w:lang w:val="sr-Cyrl-RS" w:eastAsia="ar-SA"/>
        </w:rPr>
        <w:t>Стакло и медијапан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3C87ECC1" w:rsidR="00EC05A7" w:rsidRPr="00A3419B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A3419B">
        <w:rPr>
          <w:kern w:val="3"/>
          <w:lang w:val="sr-Cyrl-RS" w:eastAsia="ar-SA"/>
        </w:rPr>
        <w:t>преко 15.000,00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4D99E7BE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A3419B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3B54B28" w:rsidR="00EC05A7" w:rsidRPr="00A3419B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A3419B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0D6A75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A3419B">
        <w:rPr>
          <w:kern w:val="3"/>
          <w:lang w:val="sr-Cyrl-RS" w:eastAsia="ar-SA"/>
        </w:rPr>
        <w:t xml:space="preserve"> 18.09.2024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44503063" w:rsidR="005C2B67" w:rsidRPr="00A3419B" w:rsidRDefault="00A3419B" w:rsidP="00EC05A7">
      <w:pPr>
        <w:rPr>
          <w:lang w:val="sr-Cyrl-RS"/>
        </w:rPr>
      </w:pPr>
      <w:r>
        <w:rPr>
          <w:lang w:val="sr-Cyrl-RS"/>
        </w:rPr>
        <w:t>Милан Пешић: 063/113-45-73</w:t>
      </w:r>
    </w:p>
    <w:sectPr w:rsidR="005C2B67" w:rsidRPr="00A3419B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9FBBD" w14:textId="77777777" w:rsidR="00EA092D" w:rsidRDefault="00EA092D">
      <w:r>
        <w:separator/>
      </w:r>
    </w:p>
  </w:endnote>
  <w:endnote w:type="continuationSeparator" w:id="0">
    <w:p w14:paraId="20CCA04D" w14:textId="77777777" w:rsidR="00EA092D" w:rsidRDefault="00E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C3A7D" w14:textId="77777777" w:rsidR="00EA092D" w:rsidRDefault="00EA092D">
      <w:r>
        <w:separator/>
      </w:r>
    </w:p>
  </w:footnote>
  <w:footnote w:type="continuationSeparator" w:id="0">
    <w:p w14:paraId="5EA65528" w14:textId="77777777" w:rsidR="00EA092D" w:rsidRDefault="00EA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87562060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434B37"/>
    <w:rsid w:val="004913EC"/>
    <w:rsid w:val="005C2B67"/>
    <w:rsid w:val="00707CE2"/>
    <w:rsid w:val="007260CD"/>
    <w:rsid w:val="00824215"/>
    <w:rsid w:val="008432DD"/>
    <w:rsid w:val="00864A03"/>
    <w:rsid w:val="00942F87"/>
    <w:rsid w:val="00955644"/>
    <w:rsid w:val="00A3396B"/>
    <w:rsid w:val="00A3419B"/>
    <w:rsid w:val="00AF7EA2"/>
    <w:rsid w:val="00BC4B20"/>
    <w:rsid w:val="00D409D4"/>
    <w:rsid w:val="00DE678A"/>
    <w:rsid w:val="00E45924"/>
    <w:rsid w:val="00E97BE4"/>
    <w:rsid w:val="00EA092D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2024-09-11T10:15:00Z</dcterms:modified>
</cp:coreProperties>
</file>